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7BA" w:rsidRDefault="003677BA" w:rsidP="003677BA">
      <w:pPr>
        <w:spacing w:before="60" w:after="6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Teacher Leadership in Action: Stories and Strategies for Success</w:t>
      </w:r>
    </w:p>
    <w:p w:rsidR="003677BA" w:rsidRDefault="003677BA" w:rsidP="003677BA">
      <w:pPr>
        <w:spacing w:before="60" w:after="60" w:line="240" w:lineRule="auto"/>
        <w:jc w:val="center"/>
        <w:rPr>
          <w:rFonts w:ascii="Calibri" w:eastAsia="Calibri" w:hAnsi="Calibri" w:cs="Calibri"/>
          <w:b/>
          <w:i/>
          <w:color w:val="3B325E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Graphic Organizer for Note-Taking </w:t>
      </w:r>
    </w:p>
    <w:p w:rsidR="00E04109" w:rsidRDefault="00E04109" w:rsidP="003677BA">
      <w:pPr>
        <w:spacing w:before="60" w:after="6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3677BA" w:rsidRDefault="003677BA" w:rsidP="003677BA">
      <w:pPr>
        <w:spacing w:before="60" w:after="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How to use this tool: </w:t>
      </w:r>
      <w:r>
        <w:rPr>
          <w:rFonts w:ascii="Calibri" w:eastAsia="Calibri" w:hAnsi="Calibri" w:cs="Calibri"/>
        </w:rPr>
        <w:t xml:space="preserve">We created this tool to help you take notes during today’s convening, to inform how your school or district team will address your identified problem of practice and/or other next steps. You have access to two versions of this tool: the paper version in your folder and this digital version in Google Docs. Pick the version you feel most comfortable using, or feel free to use a combination of both. </w:t>
      </w:r>
    </w:p>
    <w:p w:rsidR="003677BA" w:rsidRDefault="003677BA" w:rsidP="003677BA">
      <w:pPr>
        <w:spacing w:before="60" w:after="60" w:line="240" w:lineRule="auto"/>
        <w:rPr>
          <w:rFonts w:ascii="Calibri" w:eastAsia="Calibri" w:hAnsi="Calibri" w:cs="Calibri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00"/>
        <w:gridCol w:w="5400"/>
      </w:tblGrid>
      <w:tr w:rsidR="003677BA" w:rsidRPr="003677BA" w:rsidTr="003677BA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1445"/>
          </w:tcPr>
          <w:p w:rsidR="003677BA" w:rsidRPr="003677BA" w:rsidRDefault="003677BA" w:rsidP="003677BA">
            <w:pPr>
              <w:spacing w:before="60" w:after="60"/>
              <w:rPr>
                <w:b/>
                <w:color w:val="FFFFFF" w:themeColor="background1"/>
                <w:sz w:val="28"/>
                <w:szCs w:val="28"/>
              </w:rPr>
            </w:pPr>
            <w:r w:rsidRPr="003677BA">
              <w:rPr>
                <w:b/>
                <w:color w:val="FFFFFF" w:themeColor="background1"/>
                <w:sz w:val="28"/>
                <w:szCs w:val="28"/>
              </w:rPr>
              <w:t xml:space="preserve">Keynote Activity: Driving Equity Through Teacher Leadership </w:t>
            </w:r>
          </w:p>
        </w:tc>
      </w:tr>
      <w:tr w:rsidR="003677BA" w:rsidRPr="003677BA" w:rsidTr="003677BA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7BA" w:rsidRPr="003677BA" w:rsidRDefault="003677BA" w:rsidP="003677BA">
            <w:pPr>
              <w:spacing w:before="60" w:after="60"/>
              <w:rPr>
                <w:b/>
                <w:sz w:val="40"/>
                <w:szCs w:val="40"/>
              </w:rPr>
            </w:pPr>
            <w:r>
              <w:rPr>
                <w:b/>
                <w:sz w:val="20"/>
                <w:szCs w:val="28"/>
              </w:rPr>
              <w:t xml:space="preserve">Notes </w:t>
            </w:r>
            <w:r w:rsidRPr="003677BA">
              <w:rPr>
                <w:b/>
                <w:noProof/>
                <w:sz w:val="16"/>
                <w:lang w:val="es-PR" w:eastAsia="es-PR"/>
              </w:rPr>
              <mc:AlternateContent>
                <mc:Choice Requires="wps">
                  <w:drawing>
                    <wp:inline distT="0" distB="0" distL="0" distR="0" wp14:anchorId="6F3743EE" wp14:editId="3636069C">
                      <wp:extent cx="6724650" cy="2387600"/>
                      <wp:effectExtent l="19050" t="19050" r="19050" b="12700"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4650" cy="2387600"/>
                              </a:xfrm>
                              <a:prstGeom prst="roundRect">
                                <a:avLst>
                                  <a:gd name="adj" fmla="val 10482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3CACE8C0" id="Rounded Rectangle 4" o:spid="_x0000_s1026" style="width:529.5pt;height:18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8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" filled="f" strokecolor="black [3213]" strokeweight="3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3677BA" w:rsidRPr="003677BA" w:rsidTr="003677BA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7BA" w:rsidRDefault="003677BA" w:rsidP="003677BA">
            <w:pPr>
              <w:spacing w:before="6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Takeaways that could help our school/district team tackle our equity-related challenge</w:t>
            </w:r>
          </w:p>
          <w:p w:rsidR="003677BA" w:rsidRDefault="003677BA" w:rsidP="003677BA">
            <w:pPr>
              <w:spacing w:before="60" w:after="60"/>
              <w:rPr>
                <w:b/>
                <w:sz w:val="20"/>
                <w:szCs w:val="28"/>
              </w:rPr>
            </w:pPr>
            <w:r w:rsidRPr="003677BA">
              <w:rPr>
                <w:b/>
                <w:noProof/>
                <w:sz w:val="16"/>
                <w:lang w:val="es-PR" w:eastAsia="es-PR"/>
              </w:rPr>
              <mc:AlternateContent>
                <mc:Choice Requires="wps">
                  <w:drawing>
                    <wp:inline distT="0" distB="0" distL="0" distR="0" wp14:anchorId="48D994AD" wp14:editId="5E298763">
                      <wp:extent cx="3257550" cy="2387600"/>
                      <wp:effectExtent l="19050" t="19050" r="19050" b="12700"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2387600"/>
                              </a:xfrm>
                              <a:prstGeom prst="roundRect">
                                <a:avLst>
                                  <a:gd name="adj" fmla="val 10482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4E1CCCBB" id="Rounded Rectangle 6" o:spid="_x0000_s1026" style="width:256.5pt;height:18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8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" filled="f" strokecolor="black [3213]" strokeweight="3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7BA" w:rsidRDefault="003677BA" w:rsidP="003677BA">
            <w:pPr>
              <w:spacing w:before="6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Takeaways and questions to discuss as a team during our planning time today and after the convening</w:t>
            </w:r>
          </w:p>
          <w:p w:rsidR="003677BA" w:rsidRDefault="003677BA" w:rsidP="003677BA">
            <w:pPr>
              <w:spacing w:before="60" w:after="60"/>
              <w:rPr>
                <w:b/>
                <w:sz w:val="20"/>
                <w:szCs w:val="28"/>
              </w:rPr>
            </w:pPr>
            <w:r w:rsidRPr="003677BA">
              <w:rPr>
                <w:b/>
                <w:noProof/>
                <w:sz w:val="16"/>
                <w:lang w:val="es-PR" w:eastAsia="es-PR"/>
              </w:rPr>
              <mc:AlternateContent>
                <mc:Choice Requires="wps">
                  <w:drawing>
                    <wp:inline distT="0" distB="0" distL="0" distR="0" wp14:anchorId="41693405" wp14:editId="7BFD83F2">
                      <wp:extent cx="3263900" cy="2387600"/>
                      <wp:effectExtent l="19050" t="19050" r="12700" b="12700"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3900" cy="2387600"/>
                              </a:xfrm>
                              <a:prstGeom prst="roundRect">
                                <a:avLst>
                                  <a:gd name="adj" fmla="val 10482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337F886E" id="Rounded Rectangle 8" o:spid="_x0000_s1026" style="width:257pt;height:18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8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" filled="f" strokecolor="black [3213]" strokeweight="3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:rsidR="003677BA" w:rsidRDefault="003677BA"/>
    <w:p w:rsidR="003677BA" w:rsidRDefault="003677BA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00"/>
        <w:gridCol w:w="5400"/>
      </w:tblGrid>
      <w:tr w:rsidR="003677BA" w:rsidRPr="003677BA" w:rsidTr="0036131E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1445"/>
          </w:tcPr>
          <w:p w:rsidR="003677BA" w:rsidRPr="003677BA" w:rsidRDefault="003677BA" w:rsidP="0036131E">
            <w:pPr>
              <w:spacing w:before="60" w:after="6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 xml:space="preserve">World Café: Teacher Leadership in Action Showcase </w:t>
            </w:r>
            <w:r w:rsidRPr="003677BA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3677BA" w:rsidRPr="003677BA" w:rsidTr="0036131E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7BA" w:rsidRPr="003677BA" w:rsidRDefault="003677BA" w:rsidP="0036131E">
            <w:pPr>
              <w:spacing w:before="60" w:after="60"/>
              <w:rPr>
                <w:b/>
                <w:sz w:val="40"/>
                <w:szCs w:val="40"/>
              </w:rPr>
            </w:pPr>
            <w:r>
              <w:rPr>
                <w:b/>
                <w:sz w:val="20"/>
                <w:szCs w:val="28"/>
              </w:rPr>
              <w:t xml:space="preserve">Team Name:  </w:t>
            </w:r>
            <w:r w:rsidRPr="003677BA">
              <w:rPr>
                <w:b/>
                <w:noProof/>
                <w:sz w:val="16"/>
                <w:lang w:val="es-PR" w:eastAsia="es-PR"/>
              </w:rPr>
              <mc:AlternateContent>
                <mc:Choice Requires="wps">
                  <w:drawing>
                    <wp:inline distT="0" distB="0" distL="0" distR="0" wp14:anchorId="72D23C3B" wp14:editId="065D9900">
                      <wp:extent cx="6724650" cy="1492250"/>
                      <wp:effectExtent l="19050" t="19050" r="19050" b="12700"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4650" cy="1492250"/>
                              </a:xfrm>
                              <a:prstGeom prst="roundRect">
                                <a:avLst>
                                  <a:gd name="adj" fmla="val 10482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32E2F58B" id="Rounded Rectangle 14" o:spid="_x0000_s1026" style="width:529.5pt;height:1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8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" filled="f" strokecolor="black [3213]" strokeweight="3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3677BA" w:rsidRPr="003677BA" w:rsidTr="0036131E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7BA" w:rsidRPr="003677BA" w:rsidRDefault="003677BA" w:rsidP="003677BA">
            <w:pPr>
              <w:spacing w:before="60" w:after="60"/>
              <w:rPr>
                <w:b/>
                <w:sz w:val="40"/>
                <w:szCs w:val="40"/>
              </w:rPr>
            </w:pPr>
            <w:r>
              <w:rPr>
                <w:b/>
                <w:sz w:val="20"/>
                <w:szCs w:val="28"/>
              </w:rPr>
              <w:t xml:space="preserve">Team Name:  </w:t>
            </w:r>
            <w:r w:rsidRPr="003677BA">
              <w:rPr>
                <w:b/>
                <w:noProof/>
                <w:sz w:val="16"/>
                <w:lang w:val="es-PR" w:eastAsia="es-PR"/>
              </w:rPr>
              <mc:AlternateContent>
                <mc:Choice Requires="wps">
                  <w:drawing>
                    <wp:inline distT="0" distB="0" distL="0" distR="0" wp14:anchorId="4F3BE345" wp14:editId="478AA4AF">
                      <wp:extent cx="6724650" cy="1492250"/>
                      <wp:effectExtent l="19050" t="19050" r="19050" b="12700"/>
                      <wp:docPr id="30" name="Rounded 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4650" cy="1492250"/>
                              </a:xfrm>
                              <a:prstGeom prst="roundRect">
                                <a:avLst>
                                  <a:gd name="adj" fmla="val 10482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61B0626D" id="Rounded Rectangle 30" o:spid="_x0000_s1026" style="width:529.5pt;height:1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8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" filled="f" strokecolor="black [3213]" strokeweight="3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3677BA" w:rsidRPr="003677BA" w:rsidTr="0036131E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7BA" w:rsidRPr="003677BA" w:rsidRDefault="003677BA" w:rsidP="003677BA">
            <w:pPr>
              <w:spacing w:before="60" w:after="60"/>
              <w:rPr>
                <w:b/>
                <w:sz w:val="40"/>
                <w:szCs w:val="40"/>
              </w:rPr>
            </w:pPr>
            <w:r>
              <w:rPr>
                <w:b/>
                <w:sz w:val="20"/>
                <w:szCs w:val="28"/>
              </w:rPr>
              <w:t xml:space="preserve">Team Name:  </w:t>
            </w:r>
            <w:r w:rsidRPr="003677BA">
              <w:rPr>
                <w:b/>
                <w:noProof/>
                <w:sz w:val="16"/>
                <w:lang w:val="es-PR" w:eastAsia="es-PR"/>
              </w:rPr>
              <mc:AlternateContent>
                <mc:Choice Requires="wps">
                  <w:drawing>
                    <wp:inline distT="0" distB="0" distL="0" distR="0" wp14:anchorId="623F6ED4" wp14:editId="368BB393">
                      <wp:extent cx="6724650" cy="1492250"/>
                      <wp:effectExtent l="19050" t="19050" r="19050" b="12700"/>
                      <wp:docPr id="3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4650" cy="1492250"/>
                              </a:xfrm>
                              <a:prstGeom prst="roundRect">
                                <a:avLst>
                                  <a:gd name="adj" fmla="val 10482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7EE4AC5" id="Rounded Rectangle 31" o:spid="_x0000_s1026" style="width:529.5pt;height:1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8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" filled="f" strokecolor="black [3213]" strokeweight="3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3677BA" w:rsidRPr="003677BA" w:rsidTr="0036131E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7BA" w:rsidRDefault="003677BA" w:rsidP="003677BA">
            <w:pPr>
              <w:spacing w:before="6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Takeaways that could help our school/district team tackle our equity-related challenge</w:t>
            </w:r>
          </w:p>
          <w:p w:rsidR="003677BA" w:rsidRDefault="003677BA" w:rsidP="003677BA">
            <w:pPr>
              <w:spacing w:before="60" w:after="60"/>
              <w:rPr>
                <w:b/>
                <w:sz w:val="20"/>
                <w:szCs w:val="28"/>
              </w:rPr>
            </w:pPr>
            <w:r w:rsidRPr="003677BA">
              <w:rPr>
                <w:b/>
                <w:noProof/>
                <w:sz w:val="16"/>
                <w:lang w:val="es-PR" w:eastAsia="es-PR"/>
              </w:rPr>
              <mc:AlternateContent>
                <mc:Choice Requires="wps">
                  <w:drawing>
                    <wp:inline distT="0" distB="0" distL="0" distR="0" wp14:anchorId="1917704D" wp14:editId="333BF22C">
                      <wp:extent cx="3257550" cy="2387600"/>
                      <wp:effectExtent l="19050" t="19050" r="19050" b="12700"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2387600"/>
                              </a:xfrm>
                              <a:prstGeom prst="roundRect">
                                <a:avLst>
                                  <a:gd name="adj" fmla="val 10482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C1B3D35" id="Rounded Rectangle 18" o:spid="_x0000_s1026" style="width:256.5pt;height:18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8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" filled="f" strokecolor="black [3213]" strokeweight="3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7BA" w:rsidRDefault="003677BA" w:rsidP="003677BA">
            <w:pPr>
              <w:spacing w:before="6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Takeaways and questions to discuss as a team during our planning time today and after the convening</w:t>
            </w:r>
          </w:p>
          <w:p w:rsidR="003677BA" w:rsidRDefault="003677BA" w:rsidP="003677BA">
            <w:pPr>
              <w:spacing w:before="60" w:after="60"/>
              <w:rPr>
                <w:b/>
                <w:sz w:val="20"/>
                <w:szCs w:val="28"/>
              </w:rPr>
            </w:pPr>
            <w:r w:rsidRPr="003677BA">
              <w:rPr>
                <w:b/>
                <w:noProof/>
                <w:sz w:val="16"/>
                <w:lang w:val="es-PR" w:eastAsia="es-PR"/>
              </w:rPr>
              <mc:AlternateContent>
                <mc:Choice Requires="wps">
                  <w:drawing>
                    <wp:inline distT="0" distB="0" distL="0" distR="0" wp14:anchorId="1DC63E4E" wp14:editId="5950F247">
                      <wp:extent cx="3263900" cy="2387600"/>
                      <wp:effectExtent l="19050" t="19050" r="12700" b="12700"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3900" cy="2387600"/>
                              </a:xfrm>
                              <a:prstGeom prst="roundRect">
                                <a:avLst>
                                  <a:gd name="adj" fmla="val 10482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5876C90" id="Rounded Rectangle 19" o:spid="_x0000_s1026" style="width:257pt;height:18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8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" filled="f" strokecolor="black [3213]" strokeweight="3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3677BA" w:rsidRPr="003677BA" w:rsidTr="0036131E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1445"/>
          </w:tcPr>
          <w:p w:rsidR="003677BA" w:rsidRPr="003677BA" w:rsidRDefault="003677BA" w:rsidP="0036131E">
            <w:pPr>
              <w:spacing w:before="60" w:after="6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Lunch Discussion: How can peer observations make you a better teacher leader? </w:t>
            </w:r>
            <w:r w:rsidRPr="003677BA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3677BA" w:rsidRPr="003677BA" w:rsidTr="0036131E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7BA" w:rsidRPr="003677BA" w:rsidRDefault="003677BA" w:rsidP="0036131E">
            <w:pPr>
              <w:spacing w:before="60" w:after="60"/>
              <w:rPr>
                <w:b/>
                <w:sz w:val="40"/>
                <w:szCs w:val="40"/>
              </w:rPr>
            </w:pPr>
            <w:r>
              <w:rPr>
                <w:b/>
                <w:sz w:val="20"/>
                <w:szCs w:val="28"/>
              </w:rPr>
              <w:t xml:space="preserve">Notes </w:t>
            </w:r>
            <w:r w:rsidRPr="003677BA">
              <w:rPr>
                <w:b/>
                <w:noProof/>
                <w:sz w:val="16"/>
                <w:lang w:val="es-PR" w:eastAsia="es-PR"/>
              </w:rPr>
              <mc:AlternateContent>
                <mc:Choice Requires="wps">
                  <w:drawing>
                    <wp:inline distT="0" distB="0" distL="0" distR="0" wp14:anchorId="72D23C3B" wp14:editId="065D9900">
                      <wp:extent cx="6724650" cy="4864100"/>
                      <wp:effectExtent l="19050" t="19050" r="19050" b="12700"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4650" cy="4864100"/>
                              </a:xfrm>
                              <a:prstGeom prst="roundRect">
                                <a:avLst>
                                  <a:gd name="adj" fmla="val 10482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517C4908" id="Rounded Rectangle 20" o:spid="_x0000_s1026" style="width:529.5pt;height:3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8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" filled="f" strokecolor="black [3213]" strokeweight="3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3677BA" w:rsidRPr="003677BA" w:rsidTr="0036131E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7BA" w:rsidRDefault="003677BA" w:rsidP="0036131E">
            <w:pPr>
              <w:spacing w:before="6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Takeaways that could help our school/district team tackle our equity-related challenge</w:t>
            </w:r>
          </w:p>
          <w:p w:rsidR="003677BA" w:rsidRDefault="003677BA" w:rsidP="0036131E">
            <w:pPr>
              <w:spacing w:before="60" w:after="60"/>
              <w:rPr>
                <w:b/>
                <w:sz w:val="20"/>
                <w:szCs w:val="28"/>
              </w:rPr>
            </w:pPr>
            <w:r w:rsidRPr="003677BA">
              <w:rPr>
                <w:b/>
                <w:noProof/>
                <w:sz w:val="16"/>
                <w:lang w:val="es-PR" w:eastAsia="es-PR"/>
              </w:rPr>
              <mc:AlternateContent>
                <mc:Choice Requires="wps">
                  <w:drawing>
                    <wp:inline distT="0" distB="0" distL="0" distR="0" wp14:anchorId="4FC34853" wp14:editId="11BA8241">
                      <wp:extent cx="3257550" cy="2387600"/>
                      <wp:effectExtent l="19050" t="19050" r="19050" b="12700"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2387600"/>
                              </a:xfrm>
                              <a:prstGeom prst="roundRect">
                                <a:avLst>
                                  <a:gd name="adj" fmla="val 10482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81704C5" id="Rounded Rectangle 21" o:spid="_x0000_s1026" style="width:256.5pt;height:18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8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" filled="f" strokecolor="black [3213]" strokeweight="3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7BA" w:rsidRDefault="003677BA" w:rsidP="0036131E">
            <w:pPr>
              <w:spacing w:before="6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Takeaways and questions to discuss as a team during our planning time today and after the convening</w:t>
            </w:r>
          </w:p>
          <w:p w:rsidR="003677BA" w:rsidRDefault="003677BA" w:rsidP="0036131E">
            <w:pPr>
              <w:spacing w:before="60" w:after="60"/>
              <w:rPr>
                <w:b/>
                <w:sz w:val="20"/>
                <w:szCs w:val="28"/>
              </w:rPr>
            </w:pPr>
            <w:r w:rsidRPr="003677BA">
              <w:rPr>
                <w:b/>
                <w:noProof/>
                <w:sz w:val="16"/>
                <w:lang w:val="es-PR" w:eastAsia="es-PR"/>
              </w:rPr>
              <mc:AlternateContent>
                <mc:Choice Requires="wps">
                  <w:drawing>
                    <wp:inline distT="0" distB="0" distL="0" distR="0" wp14:anchorId="3B23B2E2" wp14:editId="63925593">
                      <wp:extent cx="3263900" cy="2387600"/>
                      <wp:effectExtent l="19050" t="19050" r="12700" b="12700"/>
                      <wp:docPr id="29" name="Rounded 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3900" cy="2387600"/>
                              </a:xfrm>
                              <a:prstGeom prst="roundRect">
                                <a:avLst>
                                  <a:gd name="adj" fmla="val 10482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7CA81B0" id="Rounded Rectangle 29" o:spid="_x0000_s1026" style="width:257pt;height:18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8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" filled="f" strokecolor="black [3213]" strokeweight="3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:rsidR="003677BA" w:rsidRDefault="003677BA">
      <w:bookmarkStart w:id="0" w:name="_GoBack"/>
      <w:bookmarkEnd w:id="0"/>
    </w:p>
    <w:sectPr w:rsidR="003677BA" w:rsidSect="009860C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61B" w:rsidRDefault="0083361B" w:rsidP="0006644C">
      <w:pPr>
        <w:spacing w:line="240" w:lineRule="auto"/>
      </w:pPr>
      <w:r>
        <w:separator/>
      </w:r>
    </w:p>
  </w:endnote>
  <w:endnote w:type="continuationSeparator" w:id="0">
    <w:p w:rsidR="0083361B" w:rsidRDefault="0083361B" w:rsidP="00066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61B" w:rsidRDefault="0083361B" w:rsidP="0006644C">
      <w:pPr>
        <w:spacing w:line="240" w:lineRule="auto"/>
      </w:pPr>
      <w:r>
        <w:separator/>
      </w:r>
    </w:p>
  </w:footnote>
  <w:footnote w:type="continuationSeparator" w:id="0">
    <w:p w:rsidR="0083361B" w:rsidRDefault="0083361B" w:rsidP="00066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44C" w:rsidRDefault="009860C1" w:rsidP="0006644C">
    <w:pPr>
      <w:pStyle w:val="Header"/>
      <w:jc w:val="center"/>
    </w:pPr>
    <w:r>
      <w:rPr>
        <w:rFonts w:ascii="Calibri" w:hAnsi="Calibri" w:cs="Calibri"/>
        <w:b/>
        <w:bCs/>
        <w:noProof/>
        <w:color w:val="000000"/>
        <w:sz w:val="28"/>
        <w:szCs w:val="28"/>
        <w:lang w:val="es-PR" w:eastAsia="es-PR"/>
      </w:rPr>
      <w:drawing>
        <wp:inline distT="0" distB="0" distL="0" distR="0">
          <wp:extent cx="1295400" cy="652046"/>
          <wp:effectExtent l="0" t="0" r="0" b="0"/>
          <wp:docPr id="1" name="Picture 1" descr="https://lh3.googleusercontent.com/Rggazm8VhzgO--xgf3tUQgawvDe-j3ddHqSMPeR22ce6E46PJ37sdCd9lxxThxG7_CHD47OrmptXiLDKUGVjxQrgESRaSWPYkr73NH-wQHp9rCSkFFK4ZKiKP2sq7Q14I1wGrt7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Rggazm8VhzgO--xgf3tUQgawvDe-j3ddHqSMPeR22ce6E46PJ37sdCd9lxxThxG7_CHD47OrmptXiLDKUGVjxQrgESRaSWPYkr73NH-wQHp9rCSkFFK4ZKiKP2sq7Q14I1wGrt7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090" cy="670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34C4"/>
    <w:multiLevelType w:val="hybridMultilevel"/>
    <w:tmpl w:val="2834D72A"/>
    <w:lvl w:ilvl="0" w:tplc="5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54637"/>
    <w:multiLevelType w:val="hybridMultilevel"/>
    <w:tmpl w:val="037A9754"/>
    <w:lvl w:ilvl="0" w:tplc="EF74B65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500A0019" w:tentative="1">
      <w:start w:val="1"/>
      <w:numFmt w:val="lowerLetter"/>
      <w:lvlText w:val="%2."/>
      <w:lvlJc w:val="left"/>
      <w:pPr>
        <w:ind w:left="1080" w:hanging="360"/>
      </w:pPr>
    </w:lvl>
    <w:lvl w:ilvl="2" w:tplc="500A001B" w:tentative="1">
      <w:start w:val="1"/>
      <w:numFmt w:val="lowerRoman"/>
      <w:lvlText w:val="%3."/>
      <w:lvlJc w:val="right"/>
      <w:pPr>
        <w:ind w:left="1800" w:hanging="180"/>
      </w:pPr>
    </w:lvl>
    <w:lvl w:ilvl="3" w:tplc="500A000F" w:tentative="1">
      <w:start w:val="1"/>
      <w:numFmt w:val="decimal"/>
      <w:lvlText w:val="%4."/>
      <w:lvlJc w:val="left"/>
      <w:pPr>
        <w:ind w:left="2520" w:hanging="360"/>
      </w:pPr>
    </w:lvl>
    <w:lvl w:ilvl="4" w:tplc="500A0019" w:tentative="1">
      <w:start w:val="1"/>
      <w:numFmt w:val="lowerLetter"/>
      <w:lvlText w:val="%5."/>
      <w:lvlJc w:val="left"/>
      <w:pPr>
        <w:ind w:left="3240" w:hanging="360"/>
      </w:pPr>
    </w:lvl>
    <w:lvl w:ilvl="5" w:tplc="500A001B" w:tentative="1">
      <w:start w:val="1"/>
      <w:numFmt w:val="lowerRoman"/>
      <w:lvlText w:val="%6."/>
      <w:lvlJc w:val="right"/>
      <w:pPr>
        <w:ind w:left="3960" w:hanging="180"/>
      </w:pPr>
    </w:lvl>
    <w:lvl w:ilvl="6" w:tplc="500A000F" w:tentative="1">
      <w:start w:val="1"/>
      <w:numFmt w:val="decimal"/>
      <w:lvlText w:val="%7."/>
      <w:lvlJc w:val="left"/>
      <w:pPr>
        <w:ind w:left="4680" w:hanging="360"/>
      </w:pPr>
    </w:lvl>
    <w:lvl w:ilvl="7" w:tplc="500A0019" w:tentative="1">
      <w:start w:val="1"/>
      <w:numFmt w:val="lowerLetter"/>
      <w:lvlText w:val="%8."/>
      <w:lvlJc w:val="left"/>
      <w:pPr>
        <w:ind w:left="5400" w:hanging="360"/>
      </w:pPr>
    </w:lvl>
    <w:lvl w:ilvl="8" w:tplc="5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3267B2"/>
    <w:multiLevelType w:val="hybridMultilevel"/>
    <w:tmpl w:val="839C714A"/>
    <w:lvl w:ilvl="0" w:tplc="33A6D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080" w:hanging="360"/>
      </w:pPr>
    </w:lvl>
    <w:lvl w:ilvl="2" w:tplc="500A001B" w:tentative="1">
      <w:start w:val="1"/>
      <w:numFmt w:val="lowerRoman"/>
      <w:lvlText w:val="%3."/>
      <w:lvlJc w:val="right"/>
      <w:pPr>
        <w:ind w:left="1800" w:hanging="180"/>
      </w:pPr>
    </w:lvl>
    <w:lvl w:ilvl="3" w:tplc="500A000F" w:tentative="1">
      <w:start w:val="1"/>
      <w:numFmt w:val="decimal"/>
      <w:lvlText w:val="%4."/>
      <w:lvlJc w:val="left"/>
      <w:pPr>
        <w:ind w:left="2520" w:hanging="360"/>
      </w:pPr>
    </w:lvl>
    <w:lvl w:ilvl="4" w:tplc="500A0019" w:tentative="1">
      <w:start w:val="1"/>
      <w:numFmt w:val="lowerLetter"/>
      <w:lvlText w:val="%5."/>
      <w:lvlJc w:val="left"/>
      <w:pPr>
        <w:ind w:left="3240" w:hanging="360"/>
      </w:pPr>
    </w:lvl>
    <w:lvl w:ilvl="5" w:tplc="500A001B" w:tentative="1">
      <w:start w:val="1"/>
      <w:numFmt w:val="lowerRoman"/>
      <w:lvlText w:val="%6."/>
      <w:lvlJc w:val="right"/>
      <w:pPr>
        <w:ind w:left="3960" w:hanging="180"/>
      </w:pPr>
    </w:lvl>
    <w:lvl w:ilvl="6" w:tplc="500A000F" w:tentative="1">
      <w:start w:val="1"/>
      <w:numFmt w:val="decimal"/>
      <w:lvlText w:val="%7."/>
      <w:lvlJc w:val="left"/>
      <w:pPr>
        <w:ind w:left="4680" w:hanging="360"/>
      </w:pPr>
    </w:lvl>
    <w:lvl w:ilvl="7" w:tplc="500A0019" w:tentative="1">
      <w:start w:val="1"/>
      <w:numFmt w:val="lowerLetter"/>
      <w:lvlText w:val="%8."/>
      <w:lvlJc w:val="left"/>
      <w:pPr>
        <w:ind w:left="5400" w:hanging="360"/>
      </w:pPr>
    </w:lvl>
    <w:lvl w:ilvl="8" w:tplc="5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C1"/>
    <w:rsid w:val="0006644C"/>
    <w:rsid w:val="001300E6"/>
    <w:rsid w:val="0013563E"/>
    <w:rsid w:val="001F0C8C"/>
    <w:rsid w:val="002146CD"/>
    <w:rsid w:val="002A2BB2"/>
    <w:rsid w:val="003677BA"/>
    <w:rsid w:val="003B4774"/>
    <w:rsid w:val="003F18A1"/>
    <w:rsid w:val="00450135"/>
    <w:rsid w:val="004B5808"/>
    <w:rsid w:val="00534184"/>
    <w:rsid w:val="005A41E6"/>
    <w:rsid w:val="00617D62"/>
    <w:rsid w:val="0065350E"/>
    <w:rsid w:val="00705786"/>
    <w:rsid w:val="007B5E4C"/>
    <w:rsid w:val="007B74CF"/>
    <w:rsid w:val="0083361B"/>
    <w:rsid w:val="00867641"/>
    <w:rsid w:val="009860C1"/>
    <w:rsid w:val="009F070B"/>
    <w:rsid w:val="00AA5AC1"/>
    <w:rsid w:val="00B43AA6"/>
    <w:rsid w:val="00B45669"/>
    <w:rsid w:val="00B6477E"/>
    <w:rsid w:val="00BF3F6F"/>
    <w:rsid w:val="00C034F6"/>
    <w:rsid w:val="00CE1FD6"/>
    <w:rsid w:val="00E04109"/>
    <w:rsid w:val="00E5253F"/>
    <w:rsid w:val="00E676EC"/>
    <w:rsid w:val="00E727B7"/>
    <w:rsid w:val="00EB7FA4"/>
    <w:rsid w:val="00EC6EEC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59036"/>
  <w15:chartTrackingRefBased/>
  <w15:docId w15:val="{F92E9906-50B7-44D5-9E7C-6EAEE0CB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4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44C"/>
  </w:style>
  <w:style w:type="paragraph" w:styleId="Footer">
    <w:name w:val="footer"/>
    <w:basedOn w:val="Normal"/>
    <w:link w:val="FooterChar"/>
    <w:uiPriority w:val="99"/>
    <w:unhideWhenUsed/>
    <w:rsid w:val="000664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44C"/>
  </w:style>
  <w:style w:type="paragraph" w:styleId="ListParagraph">
    <w:name w:val="List Paragraph"/>
    <w:basedOn w:val="Normal"/>
    <w:uiPriority w:val="34"/>
    <w:qFormat/>
    <w:rsid w:val="009860C1"/>
    <w:pPr>
      <w:ind w:left="720"/>
      <w:contextualSpacing/>
    </w:pPr>
  </w:style>
  <w:style w:type="table" w:styleId="TableGrid">
    <w:name w:val="Table Grid"/>
    <w:basedOn w:val="TableNormal"/>
    <w:uiPriority w:val="39"/>
    <w:rsid w:val="00E727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Diaztorres\Documents\Custom%20Office%20Templates\Ed%20First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 First Template.dotm</Template>
  <TotalTime>0</TotalTime>
  <Pages>3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Diaz-Torres</dc:creator>
  <cp:keywords/>
  <dc:description/>
  <cp:lastModifiedBy>Cristina Diaz-Torres</cp:lastModifiedBy>
  <cp:revision>2</cp:revision>
  <dcterms:created xsi:type="dcterms:W3CDTF">2018-12-04T15:37:00Z</dcterms:created>
  <dcterms:modified xsi:type="dcterms:W3CDTF">2018-12-04T15:37:00Z</dcterms:modified>
</cp:coreProperties>
</file>